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6D97" w14:textId="77777777" w:rsidR="007A1A25" w:rsidRDefault="007A1A25">
      <w:pPr>
        <w:rPr>
          <w:rFonts w:cs="Arial"/>
          <w:szCs w:val="24"/>
        </w:rPr>
      </w:pPr>
    </w:p>
    <w:p w14:paraId="5A650010" w14:textId="77777777" w:rsidR="004639DA" w:rsidRDefault="004639DA" w:rsidP="004639DA">
      <w:pPr>
        <w:jc w:val="center"/>
      </w:pPr>
      <w:r>
        <w:t>Rogue River School District #35 is seeking applications for the position of:</w:t>
      </w:r>
    </w:p>
    <w:p w14:paraId="6FC04737" w14:textId="631D23F6" w:rsidR="004639DA" w:rsidRPr="00B03A72" w:rsidRDefault="0038161F" w:rsidP="004639DA">
      <w:pPr>
        <w:jc w:val="center"/>
        <w:rPr>
          <w:b/>
          <w:i/>
          <w:sz w:val="40"/>
          <w:szCs w:val="36"/>
        </w:rPr>
      </w:pPr>
      <w:r>
        <w:rPr>
          <w:b/>
          <w:i/>
          <w:sz w:val="40"/>
          <w:szCs w:val="36"/>
        </w:rPr>
        <w:t xml:space="preserve">Elementary </w:t>
      </w:r>
      <w:r w:rsidR="00F10D27" w:rsidRPr="00B03A72">
        <w:rPr>
          <w:b/>
          <w:i/>
          <w:sz w:val="40"/>
          <w:szCs w:val="36"/>
        </w:rPr>
        <w:t>Special Education Teacher</w:t>
      </w:r>
    </w:p>
    <w:p w14:paraId="3E790E47" w14:textId="25270D73" w:rsidR="004639DA" w:rsidRPr="00A927C0" w:rsidRDefault="00F10D27" w:rsidP="004639DA">
      <w:pPr>
        <w:jc w:val="center"/>
        <w:rPr>
          <w:b/>
          <w:i/>
        </w:rPr>
      </w:pPr>
      <w:r>
        <w:rPr>
          <w:b/>
          <w:i/>
        </w:rPr>
        <w:t>202</w:t>
      </w:r>
      <w:r w:rsidR="00176E1B">
        <w:rPr>
          <w:b/>
          <w:i/>
        </w:rPr>
        <w:t>6</w:t>
      </w:r>
      <w:r>
        <w:rPr>
          <w:b/>
          <w:i/>
        </w:rPr>
        <w:t>-202</w:t>
      </w:r>
      <w:r w:rsidR="00176E1B">
        <w:rPr>
          <w:b/>
          <w:i/>
        </w:rPr>
        <w:t>7</w:t>
      </w:r>
      <w:r w:rsidR="004639DA">
        <w:rPr>
          <w:b/>
          <w:i/>
        </w:rPr>
        <w:t xml:space="preserve"> School Year</w:t>
      </w:r>
    </w:p>
    <w:p w14:paraId="4E6C7636" w14:textId="77777777" w:rsidR="004639DA" w:rsidRDefault="004639DA" w:rsidP="004639DA">
      <w:pPr>
        <w:jc w:val="center"/>
      </w:pPr>
    </w:p>
    <w:p w14:paraId="31FFD933" w14:textId="77777777" w:rsidR="004639DA" w:rsidRPr="00A927C0" w:rsidRDefault="004639DA" w:rsidP="004639DA">
      <w:pPr>
        <w:jc w:val="center"/>
        <w:rPr>
          <w:b/>
          <w:i/>
        </w:rPr>
      </w:pPr>
      <w:r w:rsidRPr="00A927C0">
        <w:rPr>
          <w:b/>
          <w:i/>
        </w:rPr>
        <w:t>NOTICE OF VACANCY</w:t>
      </w:r>
    </w:p>
    <w:p w14:paraId="3F3C3C5D" w14:textId="77777777" w:rsidR="004639DA" w:rsidRDefault="004639DA" w:rsidP="004639DA">
      <w:pPr>
        <w:jc w:val="center"/>
      </w:pPr>
    </w:p>
    <w:p w14:paraId="04E49687" w14:textId="7E0F57EC" w:rsidR="004639DA" w:rsidRPr="002226B8" w:rsidRDefault="004639DA" w:rsidP="004639DA">
      <w:pPr>
        <w:pStyle w:val="PlainText"/>
        <w:rPr>
          <w:rFonts w:ascii="Arial" w:hAnsi="Arial" w:cs="Arial"/>
          <w:sz w:val="24"/>
          <w:szCs w:val="24"/>
        </w:rPr>
      </w:pPr>
      <w:r w:rsidRPr="002226B8">
        <w:rPr>
          <w:rFonts w:ascii="Arial" w:hAnsi="Arial" w:cs="Arial"/>
          <w:sz w:val="24"/>
          <w:szCs w:val="24"/>
        </w:rPr>
        <w:t xml:space="preserve">Rogue River School District has an open position in our close-knit </w:t>
      </w:r>
      <w:r w:rsidR="00B03A72" w:rsidRPr="002226B8">
        <w:rPr>
          <w:rFonts w:ascii="Arial" w:hAnsi="Arial" w:cs="Arial"/>
          <w:sz w:val="24"/>
          <w:szCs w:val="24"/>
        </w:rPr>
        <w:t>service-oriented</w:t>
      </w:r>
      <w:r w:rsidRPr="002226B8">
        <w:rPr>
          <w:rFonts w:ascii="Arial" w:hAnsi="Arial" w:cs="Arial"/>
          <w:sz w:val="24"/>
          <w:szCs w:val="24"/>
        </w:rPr>
        <w:t xml:space="preserve"> learning community.  We are looking to add a highly motivated and skilled instructor to our dynamic team of educators.  This </w:t>
      </w:r>
      <w:r w:rsidR="00F00E65">
        <w:rPr>
          <w:rFonts w:ascii="Arial" w:hAnsi="Arial" w:cs="Arial"/>
          <w:sz w:val="24"/>
          <w:szCs w:val="24"/>
        </w:rPr>
        <w:t>full</w:t>
      </w:r>
      <w:r w:rsidR="00B03A72" w:rsidRPr="002226B8">
        <w:rPr>
          <w:rFonts w:ascii="Arial" w:hAnsi="Arial" w:cs="Arial"/>
          <w:sz w:val="24"/>
          <w:szCs w:val="24"/>
        </w:rPr>
        <w:t>-time</w:t>
      </w:r>
      <w:r w:rsidRPr="002226B8">
        <w:rPr>
          <w:rFonts w:ascii="Arial" w:hAnsi="Arial" w:cs="Arial"/>
          <w:sz w:val="24"/>
          <w:szCs w:val="24"/>
        </w:rPr>
        <w:t xml:space="preserve"> position affords the opportunity to educate the whole child in an inclusive, creative, kind and trauma-informed classroom. Our team welcomes your application and we look forward to meeting with you. </w:t>
      </w:r>
    </w:p>
    <w:p w14:paraId="506F6B3F" w14:textId="77777777" w:rsidR="004639DA" w:rsidRPr="002226B8" w:rsidRDefault="004639DA" w:rsidP="004639DA">
      <w:pPr>
        <w:rPr>
          <w:szCs w:val="24"/>
        </w:rPr>
      </w:pPr>
    </w:p>
    <w:p w14:paraId="5D721E2F" w14:textId="0506B21E" w:rsidR="004639DA" w:rsidRPr="002226B8" w:rsidRDefault="0038161F" w:rsidP="004639DA">
      <w:pPr>
        <w:rPr>
          <w:szCs w:val="24"/>
        </w:rPr>
      </w:pPr>
      <w:r w:rsidRPr="002226B8">
        <w:rPr>
          <w:szCs w:val="24"/>
        </w:rPr>
        <w:t>Individuals</w:t>
      </w:r>
      <w:r w:rsidR="004639DA" w:rsidRPr="002226B8">
        <w:rPr>
          <w:szCs w:val="24"/>
        </w:rPr>
        <w:t xml:space="preserve"> wishing to apply for this position </w:t>
      </w:r>
      <w:r w:rsidR="004639DA" w:rsidRPr="002226B8">
        <w:rPr>
          <w:b/>
          <w:i/>
          <w:szCs w:val="24"/>
        </w:rPr>
        <w:t>should submit a completed District application</w:t>
      </w:r>
      <w:r w:rsidR="004639DA" w:rsidRPr="002226B8">
        <w:rPr>
          <w:szCs w:val="24"/>
        </w:rPr>
        <w:t xml:space="preserve">, resume, transcripts (do not need to be official), letters of recommendation, Oregon teaching license and </w:t>
      </w:r>
      <w:r w:rsidR="004639DA" w:rsidRPr="002226B8">
        <w:rPr>
          <w:b/>
          <w:szCs w:val="24"/>
        </w:rPr>
        <w:t>a short 500-words or less autobiography</w:t>
      </w:r>
      <w:r w:rsidR="004639DA" w:rsidRPr="002226B8">
        <w:rPr>
          <w:szCs w:val="24"/>
        </w:rPr>
        <w:t xml:space="preserve">.  All application materials are to be </w:t>
      </w:r>
      <w:r w:rsidR="00B03A72">
        <w:rPr>
          <w:szCs w:val="24"/>
        </w:rPr>
        <w:t xml:space="preserve">submitted online at </w:t>
      </w:r>
      <w:hyperlink r:id="rId7" w:history="1">
        <w:r w:rsidR="00B03A72" w:rsidRPr="002E05B4">
          <w:rPr>
            <w:rStyle w:val="Hyperlink"/>
            <w:szCs w:val="24"/>
          </w:rPr>
          <w:t>https://rogueriver.schoolspring.com/</w:t>
        </w:r>
      </w:hyperlink>
      <w:r w:rsidR="004639DA" w:rsidRPr="002226B8">
        <w:rPr>
          <w:szCs w:val="24"/>
        </w:rPr>
        <w:t>.</w:t>
      </w:r>
    </w:p>
    <w:p w14:paraId="7DFCEA28" w14:textId="77777777" w:rsidR="004639DA" w:rsidRDefault="004639DA" w:rsidP="004639DA"/>
    <w:p w14:paraId="6AAFEEC0" w14:textId="0062FCB2" w:rsidR="004639DA" w:rsidRPr="002C7DB7" w:rsidRDefault="004639DA" w:rsidP="004639DA">
      <w:r w:rsidRPr="002C7DB7">
        <w:rPr>
          <w:b/>
          <w:i/>
          <w:u w:val="single"/>
        </w:rPr>
        <w:t>POSTING DATE</w:t>
      </w:r>
      <w:r w:rsidRPr="002C7DB7">
        <w:t xml:space="preserve">:  </w:t>
      </w:r>
      <w:r w:rsidR="00176E1B">
        <w:t>March</w:t>
      </w:r>
      <w:r w:rsidR="00B03A72">
        <w:t xml:space="preserve"> </w:t>
      </w:r>
      <w:r w:rsidR="00176E1B">
        <w:t>10</w:t>
      </w:r>
      <w:r w:rsidR="00F10D27">
        <w:t>, 202</w:t>
      </w:r>
      <w:r w:rsidR="00176E1B">
        <w:t>6</w:t>
      </w:r>
      <w:r w:rsidR="00B02726">
        <w:tab/>
      </w:r>
      <w:r w:rsidRPr="002C7DB7">
        <w:t xml:space="preserve"> </w:t>
      </w:r>
      <w:r w:rsidRPr="002C7DB7">
        <w:rPr>
          <w:b/>
          <w:i/>
          <w:u w:val="single"/>
        </w:rPr>
        <w:t>CLOSING DATE</w:t>
      </w:r>
      <w:r w:rsidRPr="002C7DB7">
        <w:t xml:space="preserve">:  </w:t>
      </w:r>
      <w:r w:rsidR="00077D87">
        <w:t>Until Filled</w:t>
      </w:r>
    </w:p>
    <w:p w14:paraId="7A671D14" w14:textId="77777777" w:rsidR="004639DA" w:rsidRPr="002C7DB7" w:rsidRDefault="004639DA" w:rsidP="004639DA"/>
    <w:p w14:paraId="60D38698" w14:textId="7084F953" w:rsidR="004639DA" w:rsidRDefault="004639DA" w:rsidP="004639DA">
      <w:r w:rsidRPr="002C7DB7">
        <w:rPr>
          <w:b/>
          <w:i/>
          <w:u w:val="single"/>
        </w:rPr>
        <w:t>SALARY</w:t>
      </w:r>
      <w:r w:rsidRPr="002C7DB7">
        <w:rPr>
          <w:i/>
        </w:rPr>
        <w:t>:</w:t>
      </w:r>
      <w:r w:rsidRPr="002C7DB7">
        <w:t xml:space="preserve">  $</w:t>
      </w:r>
      <w:r w:rsidR="00DB38E3">
        <w:t>4</w:t>
      </w:r>
      <w:r w:rsidR="00B03A72">
        <w:t>7,009</w:t>
      </w:r>
      <w:r>
        <w:t xml:space="preserve"> - $</w:t>
      </w:r>
      <w:r w:rsidR="00B03A72">
        <w:t>90</w:t>
      </w:r>
      <w:r w:rsidR="00267913">
        <w:t>,8</w:t>
      </w:r>
      <w:r w:rsidR="00B03A72">
        <w:t>64</w:t>
      </w:r>
      <w:r w:rsidR="00F10D27">
        <w:t xml:space="preserve"> </w:t>
      </w:r>
    </w:p>
    <w:p w14:paraId="2DDF58A6" w14:textId="77777777" w:rsidR="004639DA" w:rsidRDefault="004639DA" w:rsidP="004639DA">
      <w:pPr>
        <w:widowControl w:val="0"/>
        <w:tabs>
          <w:tab w:val="left" w:pos="-1440"/>
          <w:tab w:val="left" w:pos="-720"/>
          <w:tab w:val="left" w:pos="0"/>
          <w:tab w:val="left" w:pos="720"/>
          <w:tab w:val="decimal" w:pos="1440"/>
        </w:tabs>
        <w:autoSpaceDE w:val="0"/>
        <w:autoSpaceDN w:val="0"/>
        <w:adjustRightInd w:val="0"/>
        <w:rPr>
          <w:b/>
          <w:i/>
          <w:u w:val="single"/>
        </w:rPr>
      </w:pPr>
    </w:p>
    <w:p w14:paraId="6C58B391" w14:textId="77777777" w:rsidR="004639DA" w:rsidRPr="007672CA" w:rsidRDefault="004639DA" w:rsidP="004639DA">
      <w:pPr>
        <w:widowControl w:val="0"/>
        <w:tabs>
          <w:tab w:val="left" w:pos="-1440"/>
          <w:tab w:val="left" w:pos="-720"/>
          <w:tab w:val="left" w:pos="0"/>
          <w:tab w:val="left" w:pos="720"/>
          <w:tab w:val="decimal" w:pos="1440"/>
        </w:tabs>
        <w:autoSpaceDE w:val="0"/>
        <w:autoSpaceDN w:val="0"/>
        <w:adjustRightInd w:val="0"/>
        <w:rPr>
          <w:b/>
          <w:i/>
          <w:u w:val="single"/>
        </w:rPr>
      </w:pPr>
      <w:r w:rsidRPr="007672CA">
        <w:rPr>
          <w:b/>
          <w:i/>
          <w:u w:val="single"/>
        </w:rPr>
        <w:t xml:space="preserve">Qualifications:  </w:t>
      </w:r>
    </w:p>
    <w:p w14:paraId="21EDA4A9" w14:textId="77777777" w:rsidR="004639DA" w:rsidRDefault="004639DA" w:rsidP="004639DA">
      <w:pPr>
        <w:widowControl w:val="0"/>
        <w:tabs>
          <w:tab w:val="left" w:pos="-1440"/>
          <w:tab w:val="left" w:pos="-720"/>
          <w:tab w:val="left" w:pos="0"/>
          <w:tab w:val="left" w:pos="720"/>
          <w:tab w:val="decimal" w:pos="1440"/>
        </w:tabs>
        <w:autoSpaceDE w:val="0"/>
        <w:autoSpaceDN w:val="0"/>
        <w:adjustRightInd w:val="0"/>
      </w:pPr>
    </w:p>
    <w:p w14:paraId="34D298EC" w14:textId="049AB289" w:rsidR="004639DA" w:rsidRPr="00DA23E0" w:rsidRDefault="004639DA" w:rsidP="004639DA">
      <w:pPr>
        <w:widowControl w:val="0"/>
        <w:tabs>
          <w:tab w:val="left" w:pos="-1440"/>
          <w:tab w:val="left" w:pos="-720"/>
          <w:tab w:val="left" w:pos="0"/>
          <w:tab w:val="left" w:pos="720"/>
          <w:tab w:val="decimal" w:pos="1440"/>
        </w:tabs>
        <w:autoSpaceDE w:val="0"/>
        <w:autoSpaceDN w:val="0"/>
        <w:adjustRightInd w:val="0"/>
      </w:pPr>
      <w:r>
        <w:tab/>
      </w:r>
      <w:r w:rsidRPr="00DA23E0">
        <w:t>Current Oregon Teaching License</w:t>
      </w:r>
    </w:p>
    <w:p w14:paraId="3DBFD5F6" w14:textId="4151F51F" w:rsidR="00F10D27" w:rsidRPr="00DA23E0" w:rsidRDefault="00F10D27" w:rsidP="004639DA">
      <w:pPr>
        <w:widowControl w:val="0"/>
        <w:tabs>
          <w:tab w:val="left" w:pos="-1440"/>
          <w:tab w:val="left" w:pos="-720"/>
          <w:tab w:val="left" w:pos="0"/>
          <w:tab w:val="left" w:pos="720"/>
          <w:tab w:val="decimal" w:pos="1440"/>
        </w:tabs>
        <w:autoSpaceDE w:val="0"/>
        <w:autoSpaceDN w:val="0"/>
        <w:adjustRightInd w:val="0"/>
        <w:rPr>
          <w:sz w:val="22"/>
        </w:rPr>
      </w:pPr>
      <w:r w:rsidRPr="00DA23E0">
        <w:tab/>
        <w:t xml:space="preserve">Special Education Endorsement </w:t>
      </w:r>
    </w:p>
    <w:p w14:paraId="0E41720D" w14:textId="77777777" w:rsidR="004639DA" w:rsidRPr="00D16E72" w:rsidRDefault="004639DA" w:rsidP="004639DA">
      <w:pPr>
        <w:widowControl w:val="0"/>
        <w:autoSpaceDE w:val="0"/>
        <w:autoSpaceDN w:val="0"/>
        <w:adjustRightInd w:val="0"/>
        <w:ind w:left="720"/>
      </w:pPr>
      <w:r w:rsidRPr="00D16E72">
        <w:t>Enthusiastic about working in a team atmosphere</w:t>
      </w:r>
    </w:p>
    <w:p w14:paraId="7FC107CE" w14:textId="77777777" w:rsidR="004639DA" w:rsidRPr="00D16E72" w:rsidRDefault="004639DA" w:rsidP="004639DA">
      <w:pPr>
        <w:widowControl w:val="0"/>
        <w:autoSpaceDE w:val="0"/>
        <w:autoSpaceDN w:val="0"/>
        <w:adjustRightInd w:val="0"/>
        <w:ind w:left="720"/>
      </w:pPr>
      <w:r w:rsidRPr="00D16E72">
        <w:t>Enjoy helping students have fun while learning difficult concepts</w:t>
      </w:r>
    </w:p>
    <w:p w14:paraId="2B5554AF" w14:textId="77777777" w:rsidR="004639DA" w:rsidRPr="00D16E72" w:rsidRDefault="004639DA" w:rsidP="004639DA">
      <w:pPr>
        <w:widowControl w:val="0"/>
        <w:autoSpaceDE w:val="0"/>
        <w:autoSpaceDN w:val="0"/>
        <w:adjustRightInd w:val="0"/>
        <w:ind w:left="720"/>
      </w:pPr>
      <w:r w:rsidRPr="00D16E72">
        <w:t>Committed to positive behavior reinforcement and trauma-informed practices</w:t>
      </w:r>
    </w:p>
    <w:p w14:paraId="039E9851" w14:textId="77777777" w:rsidR="004639DA" w:rsidRDefault="004639DA" w:rsidP="004639DA">
      <w:pPr>
        <w:widowControl w:val="0"/>
        <w:autoSpaceDE w:val="0"/>
        <w:autoSpaceDN w:val="0"/>
        <w:adjustRightInd w:val="0"/>
        <w:ind w:left="720"/>
      </w:pPr>
      <w:r w:rsidRPr="00D16E72">
        <w:t>Embrace and integrate technology into instruction and assessment</w:t>
      </w:r>
    </w:p>
    <w:p w14:paraId="76460DA0" w14:textId="77777777" w:rsidR="004639DA" w:rsidRDefault="004639DA" w:rsidP="004639DA">
      <w:pPr>
        <w:widowControl w:val="0"/>
        <w:autoSpaceDE w:val="0"/>
        <w:autoSpaceDN w:val="0"/>
        <w:adjustRightInd w:val="0"/>
        <w:ind w:left="720"/>
      </w:pPr>
    </w:p>
    <w:p w14:paraId="7885A7C9" w14:textId="77777777" w:rsidR="004639DA" w:rsidRPr="007672CA" w:rsidRDefault="004639DA" w:rsidP="004639DA">
      <w:r w:rsidRPr="007672CA">
        <w:t>The following credential information must be in the personnel office in order to have your application considered:</w:t>
      </w:r>
    </w:p>
    <w:p w14:paraId="3A82C32E" w14:textId="77777777" w:rsidR="004639DA" w:rsidRPr="007672CA" w:rsidRDefault="004639DA" w:rsidP="004639DA"/>
    <w:p w14:paraId="45868A9C" w14:textId="65475D08" w:rsidR="004639DA" w:rsidRPr="007672CA" w:rsidRDefault="004639DA" w:rsidP="004639DA">
      <w:pPr>
        <w:ind w:firstLine="720"/>
      </w:pPr>
      <w:r w:rsidRPr="007672CA">
        <w:t>Completed District Application</w:t>
      </w:r>
      <w:r w:rsidR="002226B8">
        <w:t xml:space="preserve"> (</w:t>
      </w:r>
      <w:r w:rsidR="0038161F">
        <w:t>online</w:t>
      </w:r>
      <w:r w:rsidR="002226B8">
        <w:t xml:space="preserve"> at www.rogueriver.k12.or.us)</w:t>
      </w:r>
    </w:p>
    <w:p w14:paraId="558066C6" w14:textId="77777777" w:rsidR="004639DA" w:rsidRPr="007672CA" w:rsidRDefault="004639DA" w:rsidP="004639DA">
      <w:pPr>
        <w:ind w:firstLine="720"/>
      </w:pPr>
      <w:r>
        <w:t xml:space="preserve">3 </w:t>
      </w:r>
      <w:r w:rsidRPr="007672CA">
        <w:t>Letters of Recommendation</w:t>
      </w:r>
    </w:p>
    <w:p w14:paraId="39F3AD8B" w14:textId="77777777" w:rsidR="004639DA" w:rsidRPr="007672CA" w:rsidRDefault="004639DA" w:rsidP="004639DA">
      <w:pPr>
        <w:ind w:firstLine="720"/>
      </w:pPr>
      <w:r w:rsidRPr="007672CA">
        <w:t>Complete College Transcript (need not be official)</w:t>
      </w:r>
    </w:p>
    <w:p w14:paraId="545591C0" w14:textId="77777777" w:rsidR="004639DA" w:rsidRDefault="004639DA" w:rsidP="004639DA">
      <w:pPr>
        <w:ind w:firstLine="720"/>
      </w:pPr>
      <w:r w:rsidRPr="007672CA">
        <w:t>Resume'</w:t>
      </w:r>
    </w:p>
    <w:p w14:paraId="71C54DEF" w14:textId="77777777" w:rsidR="004639DA" w:rsidRPr="00BB6A72" w:rsidRDefault="004639DA" w:rsidP="004639DA">
      <w:pPr>
        <w:ind w:firstLine="720"/>
      </w:pPr>
      <w:r w:rsidRPr="00D16E72">
        <w:t>A short 500-word autobiography</w:t>
      </w:r>
    </w:p>
    <w:p w14:paraId="394BCC33" w14:textId="77777777" w:rsidR="004639DA" w:rsidRDefault="004639DA" w:rsidP="004639DA">
      <w:pPr>
        <w:ind w:firstLine="720"/>
      </w:pPr>
    </w:p>
    <w:p w14:paraId="2BE59C77" w14:textId="7883C323" w:rsidR="00E62D71" w:rsidRPr="00501C87" w:rsidRDefault="004639DA" w:rsidP="00D51929">
      <w:pPr>
        <w:ind w:hanging="90"/>
        <w:rPr>
          <w:sz w:val="22"/>
        </w:rPr>
      </w:pPr>
      <w:r w:rsidRPr="00A927C0">
        <w:rPr>
          <w:b/>
          <w:i/>
          <w:u w:val="single"/>
        </w:rPr>
        <w:t>TERMS OF EMPLOYMENT</w:t>
      </w:r>
      <w:r>
        <w:t xml:space="preserve">:  This position </w:t>
      </w:r>
      <w:r w:rsidR="00B03A72">
        <w:t xml:space="preserve">will </w:t>
      </w:r>
      <w:r w:rsidR="00176E1B">
        <w:t>begin in</w:t>
      </w:r>
      <w:r>
        <w:t xml:space="preserve"> the </w:t>
      </w:r>
      <w:r w:rsidR="00D16E72">
        <w:t>202</w:t>
      </w:r>
      <w:r w:rsidR="00176E1B">
        <w:t>6</w:t>
      </w:r>
      <w:r w:rsidR="00D16E72">
        <w:t>-202</w:t>
      </w:r>
      <w:r w:rsidR="00176E1B">
        <w:t>7</w:t>
      </w:r>
      <w:r>
        <w:t xml:space="preserve"> school year.</w:t>
      </w:r>
      <w:bookmarkStart w:id="0" w:name="QuickMark"/>
      <w:bookmarkEnd w:id="0"/>
    </w:p>
    <w:p w14:paraId="22B05634" w14:textId="77777777" w:rsidR="00E62D71" w:rsidRDefault="00E62D71" w:rsidP="00E62D71">
      <w:pPr>
        <w:jc w:val="center"/>
        <w:rPr>
          <w:b/>
          <w:bCs/>
          <w:sz w:val="22"/>
        </w:rPr>
      </w:pPr>
    </w:p>
    <w:sectPr w:rsidR="00E62D71" w:rsidSect="000735D7">
      <w:head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144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7FC1" w14:textId="77777777" w:rsidR="004639DA" w:rsidRDefault="004639DA" w:rsidP="00316A39">
      <w:r>
        <w:separator/>
      </w:r>
    </w:p>
  </w:endnote>
  <w:endnote w:type="continuationSeparator" w:id="0">
    <w:p w14:paraId="7A874BE1" w14:textId="77777777" w:rsidR="004639DA" w:rsidRDefault="004639DA" w:rsidP="0031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2142" w14:textId="77777777" w:rsidR="004639DA" w:rsidRPr="00F27EA8" w:rsidRDefault="004639DA" w:rsidP="00316A39">
    <w:pPr>
      <w:pStyle w:val="Footer"/>
      <w:jc w:val="center"/>
      <w:rPr>
        <w:rFonts w:ascii="Times New Roman" w:hAnsi="Times New Roman" w:cs="Times New Roman"/>
        <w:b/>
        <w:i/>
        <w:sz w:val="26"/>
        <w:szCs w:val="26"/>
      </w:rPr>
    </w:pPr>
  </w:p>
  <w:p w14:paraId="3080D9FD" w14:textId="77777777" w:rsidR="004639DA" w:rsidRDefault="00463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15B4" w14:textId="77777777" w:rsidR="004639DA" w:rsidRPr="00F27EA8" w:rsidRDefault="004639DA" w:rsidP="00432131">
    <w:pPr>
      <w:pStyle w:val="Footer"/>
      <w:jc w:val="center"/>
      <w:rPr>
        <w:rFonts w:ascii="Times New Roman" w:hAnsi="Times New Roman" w:cs="Times New Roman"/>
        <w:b/>
        <w:i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474F91" wp14:editId="4AC430E3">
              <wp:simplePos x="0" y="0"/>
              <wp:positionH relativeFrom="column">
                <wp:posOffset>-188646</wp:posOffset>
              </wp:positionH>
              <wp:positionV relativeFrom="paragraph">
                <wp:posOffset>205638</wp:posOffset>
              </wp:positionV>
              <wp:extent cx="2561590" cy="252095"/>
              <wp:effectExtent l="0" t="0" r="190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59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F0B1C" w14:textId="77777777" w:rsidR="004639DA" w:rsidRPr="00F27EA8" w:rsidRDefault="004639DA" w:rsidP="0043213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Phone (541) 582-3235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474F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4.85pt;margin-top:16.2pt;width:201.7pt;height:19.8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" stroked="f">
              <v:textbox style="mso-fit-shape-to-text:t">
                <w:txbxContent>
                  <w:p w14:paraId="63CF0B1C" w14:textId="77777777" w:rsidR="004639DA" w:rsidRPr="00F27EA8" w:rsidRDefault="004639DA" w:rsidP="0043213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 Phone (541) 582-3235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i/>
        <w:sz w:val="26"/>
        <w:szCs w:val="26"/>
      </w:rPr>
      <w:t>www.RogueRiver.k12.or.us</w:t>
    </w:r>
  </w:p>
  <w:p w14:paraId="20FA95A6" w14:textId="77777777" w:rsidR="004639DA" w:rsidRDefault="004639DA" w:rsidP="004321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944BAE" wp14:editId="4B284AEC">
              <wp:simplePos x="0" y="0"/>
              <wp:positionH relativeFrom="column">
                <wp:posOffset>5265420</wp:posOffset>
              </wp:positionH>
              <wp:positionV relativeFrom="paragraph">
                <wp:posOffset>38100</wp:posOffset>
              </wp:positionV>
              <wp:extent cx="1486535" cy="252095"/>
              <wp:effectExtent l="0" t="0" r="1270" b="444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65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85364" w14:textId="77777777" w:rsidR="004639DA" w:rsidRPr="00F27EA8" w:rsidRDefault="004639DA" w:rsidP="0043213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Fax (541) 582-1600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944BAE" id="Text Box 7" o:spid="_x0000_s1027" type="#_x0000_t202" style="position:absolute;margin-left:414.6pt;margin-top:3pt;width:117.05pt;height:19.8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" stroked="f">
              <v:textbox style="mso-fit-shape-to-text:t">
                <w:txbxContent>
                  <w:p w14:paraId="69E85364" w14:textId="77777777" w:rsidR="004639DA" w:rsidRPr="00F27EA8" w:rsidRDefault="004639DA" w:rsidP="0043213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Fax (541) 582-1600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BB9E" w14:textId="77777777" w:rsidR="004639DA" w:rsidRDefault="004639DA" w:rsidP="00316A39">
      <w:r>
        <w:separator/>
      </w:r>
    </w:p>
  </w:footnote>
  <w:footnote w:type="continuationSeparator" w:id="0">
    <w:p w14:paraId="5C3AB5C5" w14:textId="77777777" w:rsidR="004639DA" w:rsidRDefault="004639DA" w:rsidP="0031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91B6" w14:textId="77777777" w:rsidR="004639DA" w:rsidRDefault="00176E1B">
    <w:pPr>
      <w:pStyle w:val="Header"/>
    </w:pPr>
    <w:r>
      <w:rPr>
        <w:noProof/>
      </w:rPr>
      <w:pict w14:anchorId="75745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141595" o:spid="_x0000_s2052" type="#_x0000_t75" style="position:absolute;margin-left:0;margin-top:0;width:278.9pt;height:89.3pt;z-index:-251656704;mso-position-horizontal:center;mso-position-horizontal-relative:margin;mso-position-vertical:center;mso-position-vertical-relative:margin" o:allowincell="f">
          <v:imagedata r:id="rId1" o:title="camas valley gre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9A7D" w14:textId="6D5877DE" w:rsidR="004639DA" w:rsidRDefault="004639DA" w:rsidP="00942BC4">
    <w:pPr>
      <w:pStyle w:val="Header"/>
      <w:tabs>
        <w:tab w:val="left" w:pos="0"/>
        <w:tab w:val="center" w:pos="5400"/>
        <w:tab w:val="right" w:pos="10800"/>
      </w:tabs>
      <w:jc w:val="right"/>
      <w:rPr>
        <w:rFonts w:ascii="Times New Roman" w:hAnsi="Times New Roman" w:cs="Times New Roman"/>
        <w:b/>
        <w:sz w:val="36"/>
        <w:szCs w:val="36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0AA82671" wp14:editId="6FD773F8">
          <wp:simplePos x="0" y="0"/>
          <wp:positionH relativeFrom="column">
            <wp:posOffset>-68885</wp:posOffset>
          </wp:positionH>
          <wp:positionV relativeFrom="paragraph">
            <wp:posOffset>10795</wp:posOffset>
          </wp:positionV>
          <wp:extent cx="1264920" cy="8382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36"/>
        <w:szCs w:val="36"/>
      </w:rPr>
      <w:t>Rogue River School District #35</w:t>
    </w:r>
  </w:p>
  <w:p w14:paraId="241CECE2" w14:textId="33F1BCBF" w:rsidR="0038161F" w:rsidRDefault="004639DA" w:rsidP="0038161F">
    <w:pPr>
      <w:pStyle w:val="Header"/>
      <w:tabs>
        <w:tab w:val="left" w:pos="4905"/>
        <w:tab w:val="right" w:pos="108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1898 East Evans Creek Road - P.O. </w:t>
    </w:r>
    <w:r w:rsidR="0038161F">
      <w:rPr>
        <w:rFonts w:ascii="Times New Roman" w:hAnsi="Times New Roman" w:cs="Times New Roman"/>
      </w:rPr>
      <w:t xml:space="preserve">Box </w:t>
    </w:r>
    <w:r>
      <w:rPr>
        <w:rFonts w:ascii="Times New Roman" w:hAnsi="Times New Roman" w:cs="Times New Roman"/>
      </w:rPr>
      <w:t>1045</w:t>
    </w:r>
  </w:p>
  <w:p w14:paraId="7CE97E08" w14:textId="665F7460" w:rsidR="004639DA" w:rsidRPr="00316A39" w:rsidRDefault="0038161F" w:rsidP="0038161F">
    <w:pPr>
      <w:pStyle w:val="Header"/>
      <w:tabs>
        <w:tab w:val="left" w:pos="7605"/>
        <w:tab w:val="right" w:pos="1080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4639DA">
      <w:rPr>
        <w:rFonts w:ascii="Times New Roman" w:hAnsi="Times New Roman" w:cs="Times New Roman"/>
      </w:rPr>
      <w:t>Rogue River, Oregon 97537</w:t>
    </w:r>
  </w:p>
  <w:p w14:paraId="2494E3D5" w14:textId="77777777" w:rsidR="004639DA" w:rsidRDefault="004639DA" w:rsidP="00942BC4">
    <w:pPr>
      <w:pStyle w:val="Header"/>
      <w:tabs>
        <w:tab w:val="clear" w:pos="9360"/>
        <w:tab w:val="left" w:pos="0"/>
        <w:tab w:val="right" w:pos="10800"/>
      </w:tabs>
      <w:rPr>
        <w:rFonts w:ascii="Times New Roman" w:hAnsi="Times New Roman" w:cs="Times New Roman"/>
      </w:rPr>
    </w:pPr>
  </w:p>
  <w:p w14:paraId="7EF51DA5" w14:textId="77777777" w:rsidR="004639DA" w:rsidRDefault="004639DA" w:rsidP="006E5192">
    <w:pPr>
      <w:pStyle w:val="Header"/>
      <w:tabs>
        <w:tab w:val="clear" w:pos="4680"/>
        <w:tab w:val="clear" w:pos="9360"/>
        <w:tab w:val="left" w:pos="0"/>
        <w:tab w:val="left" w:pos="6854"/>
      </w:tabs>
      <w:jc w:val="both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ab/>
    </w:r>
  </w:p>
  <w:p w14:paraId="1C7F36C8" w14:textId="77777777" w:rsidR="004639DA" w:rsidRDefault="004639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88F6C4" wp14:editId="1C6F98D8">
              <wp:simplePos x="0" y="0"/>
              <wp:positionH relativeFrom="margin">
                <wp:align>center</wp:align>
              </wp:positionH>
              <wp:positionV relativeFrom="paragraph">
                <wp:posOffset>230505</wp:posOffset>
              </wp:positionV>
              <wp:extent cx="6971386" cy="14960"/>
              <wp:effectExtent l="38100" t="38100" r="77470" b="8064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1386" cy="149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0A3B26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15pt" to="548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" strokecolor="black [3200]" strokeweight="2pt">
              <v:shadow on="t" color="black" opacity="24903f" origin=",.5" offset="0,.55556mm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14B09"/>
    <w:multiLevelType w:val="multilevel"/>
    <w:tmpl w:val="9FF2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757937"/>
    <w:multiLevelType w:val="hybridMultilevel"/>
    <w:tmpl w:val="7F6A9798"/>
    <w:lvl w:ilvl="0" w:tplc="2DE8769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6A38418D"/>
    <w:multiLevelType w:val="hybridMultilevel"/>
    <w:tmpl w:val="05A852BE"/>
    <w:lvl w:ilvl="0" w:tplc="D6A623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0070">
    <w:abstractNumId w:val="1"/>
  </w:num>
  <w:num w:numId="2" w16cid:durableId="349449704">
    <w:abstractNumId w:val="0"/>
  </w:num>
  <w:num w:numId="3" w16cid:durableId="135129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mailMerge>
    <w:mainDocumentType w:val="formLetters"/>
    <w:linkToQuery/>
    <w:dataType w:val="native"/>
    <w:connectString w:val="Provider=Microsoft.ACE.OLEDB.12.0;User ID=Admin;Data Source=C:\Users\rnevin\Desktop\New employe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-1"/>
    <w:odso>
      <w:udl w:val="Provider=Microsoft.ACE.OLEDB.12.0;User ID=Admin;Data Source=C:\Users\rnevin\Desktop\New employe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 Code"/>
        <w:mappedName w:val="Postal Cod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2053">
      <o:colormru v:ext="edit" colors="#d9d08d,#ded174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D7"/>
    <w:rsid w:val="00007236"/>
    <w:rsid w:val="000107C3"/>
    <w:rsid w:val="00013C54"/>
    <w:rsid w:val="00064DCD"/>
    <w:rsid w:val="000735D7"/>
    <w:rsid w:val="00077D87"/>
    <w:rsid w:val="0008134B"/>
    <w:rsid w:val="000C0382"/>
    <w:rsid w:val="00101EE4"/>
    <w:rsid w:val="00137620"/>
    <w:rsid w:val="00147A83"/>
    <w:rsid w:val="001530F9"/>
    <w:rsid w:val="001533C4"/>
    <w:rsid w:val="00154A5A"/>
    <w:rsid w:val="0016462B"/>
    <w:rsid w:val="001756FD"/>
    <w:rsid w:val="00176E1B"/>
    <w:rsid w:val="00187DE5"/>
    <w:rsid w:val="00190A22"/>
    <w:rsid w:val="00195466"/>
    <w:rsid w:val="001A249B"/>
    <w:rsid w:val="001D4BF3"/>
    <w:rsid w:val="001D790B"/>
    <w:rsid w:val="001E6397"/>
    <w:rsid w:val="001F1DD8"/>
    <w:rsid w:val="001F3502"/>
    <w:rsid w:val="002226B8"/>
    <w:rsid w:val="00267913"/>
    <w:rsid w:val="002A198B"/>
    <w:rsid w:val="002F38B3"/>
    <w:rsid w:val="00316A39"/>
    <w:rsid w:val="0033790E"/>
    <w:rsid w:val="003535D3"/>
    <w:rsid w:val="0038161F"/>
    <w:rsid w:val="00385233"/>
    <w:rsid w:val="0039268A"/>
    <w:rsid w:val="003A2FA3"/>
    <w:rsid w:val="003C2727"/>
    <w:rsid w:val="003D5A79"/>
    <w:rsid w:val="003E0E9E"/>
    <w:rsid w:val="003E60CD"/>
    <w:rsid w:val="00407495"/>
    <w:rsid w:val="0041424B"/>
    <w:rsid w:val="00415874"/>
    <w:rsid w:val="00417A3E"/>
    <w:rsid w:val="00432131"/>
    <w:rsid w:val="004541B7"/>
    <w:rsid w:val="004639DA"/>
    <w:rsid w:val="004D01E5"/>
    <w:rsid w:val="004D7644"/>
    <w:rsid w:val="004E7FE0"/>
    <w:rsid w:val="00502071"/>
    <w:rsid w:val="005415F2"/>
    <w:rsid w:val="00567DC9"/>
    <w:rsid w:val="005A05A9"/>
    <w:rsid w:val="006469D1"/>
    <w:rsid w:val="00657C1C"/>
    <w:rsid w:val="006D6F38"/>
    <w:rsid w:val="006E5192"/>
    <w:rsid w:val="006F0847"/>
    <w:rsid w:val="006F339C"/>
    <w:rsid w:val="007836E6"/>
    <w:rsid w:val="007908E9"/>
    <w:rsid w:val="00794AE2"/>
    <w:rsid w:val="007A1A25"/>
    <w:rsid w:val="007E0519"/>
    <w:rsid w:val="007F220D"/>
    <w:rsid w:val="008132A5"/>
    <w:rsid w:val="0081609E"/>
    <w:rsid w:val="008454FB"/>
    <w:rsid w:val="0085039C"/>
    <w:rsid w:val="00873575"/>
    <w:rsid w:val="00880592"/>
    <w:rsid w:val="008B2380"/>
    <w:rsid w:val="00942BC4"/>
    <w:rsid w:val="00951EB3"/>
    <w:rsid w:val="00973728"/>
    <w:rsid w:val="009825F4"/>
    <w:rsid w:val="009E3614"/>
    <w:rsid w:val="009F3842"/>
    <w:rsid w:val="00A32591"/>
    <w:rsid w:val="00A6779F"/>
    <w:rsid w:val="00AD6B86"/>
    <w:rsid w:val="00AF7274"/>
    <w:rsid w:val="00B02726"/>
    <w:rsid w:val="00B03A72"/>
    <w:rsid w:val="00B4046D"/>
    <w:rsid w:val="00C257D1"/>
    <w:rsid w:val="00CA445A"/>
    <w:rsid w:val="00CC60AE"/>
    <w:rsid w:val="00D043FB"/>
    <w:rsid w:val="00D055C8"/>
    <w:rsid w:val="00D16E72"/>
    <w:rsid w:val="00D51929"/>
    <w:rsid w:val="00D52F3D"/>
    <w:rsid w:val="00D61529"/>
    <w:rsid w:val="00D82F68"/>
    <w:rsid w:val="00DA1953"/>
    <w:rsid w:val="00DA23E0"/>
    <w:rsid w:val="00DB38E3"/>
    <w:rsid w:val="00DB4227"/>
    <w:rsid w:val="00DE7C9C"/>
    <w:rsid w:val="00E62D71"/>
    <w:rsid w:val="00E80D5B"/>
    <w:rsid w:val="00E82033"/>
    <w:rsid w:val="00EE1B28"/>
    <w:rsid w:val="00F00E65"/>
    <w:rsid w:val="00F10D27"/>
    <w:rsid w:val="00F2279E"/>
    <w:rsid w:val="00F27EA8"/>
    <w:rsid w:val="00F66676"/>
    <w:rsid w:val="00F8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d9d08d,#ded174"/>
    </o:shapedefaults>
    <o:shapelayout v:ext="edit">
      <o:idmap v:ext="edit" data="1"/>
    </o:shapelayout>
  </w:shapeDefaults>
  <w:decimalSymbol w:val="."/>
  <w:listSeparator w:val=","/>
  <w14:docId w14:val="528E19CA"/>
  <w15:docId w15:val="{7A1709B1-7D6E-4EEA-8CBA-1556C12F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A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A39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16A39"/>
  </w:style>
  <w:style w:type="paragraph" w:styleId="Footer">
    <w:name w:val="footer"/>
    <w:basedOn w:val="Normal"/>
    <w:link w:val="FooterChar"/>
    <w:uiPriority w:val="99"/>
    <w:unhideWhenUsed/>
    <w:rsid w:val="00316A39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16A39"/>
  </w:style>
  <w:style w:type="paragraph" w:styleId="BalloonText">
    <w:name w:val="Balloon Text"/>
    <w:basedOn w:val="Normal"/>
    <w:link w:val="BalloonTextChar"/>
    <w:uiPriority w:val="99"/>
    <w:semiHidden/>
    <w:unhideWhenUsed/>
    <w:rsid w:val="00190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D71"/>
    <w:pPr>
      <w:ind w:left="720"/>
    </w:pPr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39DA"/>
    <w:rPr>
      <w:rFonts w:ascii="Calibri" w:eastAsia="Times New Roman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39DA"/>
    <w:rPr>
      <w:rFonts w:ascii="Calibri" w:eastAsia="Times New Roman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B03A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gueriver.schoolspring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rnevin\Desktop\New%20employees.xlsx" TargetMode="External"/><Relationship Id="rId1" Type="http://schemas.openxmlformats.org/officeDocument/2006/relationships/attachedTemplate" Target="file:///C:\Users\rnevin\OneDrive%20-%20Rogue%20River%20School%20District\Custom%20Office%20Templates\RR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RRLetterhead</Template>
  <TotalTime>6</TotalTime>
  <Pages>1</Pages>
  <Words>247</Words>
  <Characters>1528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Camas Valley School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Pam Weaver</cp:lastModifiedBy>
  <cp:revision>3</cp:revision>
  <cp:lastPrinted>2025-10-22T20:01:00Z</cp:lastPrinted>
  <dcterms:created xsi:type="dcterms:W3CDTF">2026-03-10T19:36:00Z</dcterms:created>
  <dcterms:modified xsi:type="dcterms:W3CDTF">2026-03-10T19:41:00Z</dcterms:modified>
</cp:coreProperties>
</file>